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D5" w:rsidRPr="00EA0CD5" w:rsidRDefault="00EA0CD5" w:rsidP="00EA0CD5">
      <w:pPr>
        <w:jc w:val="center"/>
        <w:rPr>
          <w:sz w:val="28"/>
          <w:szCs w:val="28"/>
        </w:rPr>
      </w:pPr>
      <w:r>
        <w:rPr>
          <w:sz w:val="28"/>
          <w:szCs w:val="28"/>
        </w:rPr>
        <w:t>Beszámoló</w:t>
      </w:r>
    </w:p>
    <w:p w:rsidR="00C47488" w:rsidRPr="007456D6" w:rsidRDefault="00EA0CD5" w:rsidP="00105956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  <w:r w:rsidRPr="007456D6">
        <w:rPr>
          <w:rFonts w:cstheme="minorHAnsi"/>
          <w:color w:val="222222"/>
          <w:sz w:val="24"/>
          <w:szCs w:val="24"/>
          <w:shd w:val="clear" w:color="auto" w:fill="FFFFFF"/>
        </w:rPr>
        <w:t>A vízgazdálkodásról szóló 1995. évi LVII. törvény 44/</w:t>
      </w:r>
      <w:bookmarkStart w:id="0" w:name="_GoBack"/>
      <w:bookmarkEnd w:id="0"/>
      <w:r w:rsidRPr="007456D6">
        <w:rPr>
          <w:rFonts w:cstheme="minorHAnsi"/>
          <w:color w:val="222222"/>
          <w:sz w:val="24"/>
          <w:szCs w:val="24"/>
          <w:shd w:val="clear" w:color="auto" w:fill="FFFFFF"/>
        </w:rPr>
        <w:t>H. §</w:t>
      </w:r>
      <w:proofErr w:type="spellStart"/>
      <w:r w:rsidRPr="007456D6">
        <w:rPr>
          <w:rFonts w:cstheme="minorHAnsi"/>
          <w:color w:val="222222"/>
          <w:sz w:val="24"/>
          <w:szCs w:val="24"/>
          <w:shd w:val="clear" w:color="auto" w:fill="FFFFFF"/>
        </w:rPr>
        <w:t>-</w:t>
      </w:r>
      <w:proofErr w:type="gramStart"/>
      <w:r w:rsidRPr="007456D6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proofErr w:type="spellEnd"/>
      <w:proofErr w:type="gramEnd"/>
      <w:r w:rsidRPr="007456D6">
        <w:rPr>
          <w:rFonts w:cstheme="minorHAnsi"/>
          <w:color w:val="222222"/>
          <w:sz w:val="24"/>
          <w:szCs w:val="24"/>
          <w:shd w:val="clear" w:color="auto" w:fill="FFFFFF"/>
        </w:rPr>
        <w:t xml:space="preserve"> alapján a</w:t>
      </w:r>
      <w:r w:rsidRPr="007456D6">
        <w:rPr>
          <w:rStyle w:val="apple-converted-space"/>
          <w:rFonts w:cstheme="minorHAnsi"/>
          <w:color w:val="222222"/>
          <w:sz w:val="24"/>
          <w:szCs w:val="24"/>
          <w:shd w:val="clear" w:color="auto" w:fill="FFFFFF"/>
        </w:rPr>
        <w:t> </w:t>
      </w:r>
      <w:r w:rsidRPr="007456D6">
        <w:rPr>
          <w:rFonts w:cstheme="minorHAnsi"/>
          <w:color w:val="000000"/>
          <w:sz w:val="24"/>
          <w:szCs w:val="24"/>
          <w:shd w:val="clear" w:color="auto" w:fill="FFFFFF"/>
        </w:rPr>
        <w:t>közszolgáltató köteles a közszolgáltatói tevékenységéről</w:t>
      </w:r>
      <w:r w:rsidRPr="007456D6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beszámolót tartani.</w:t>
      </w:r>
    </w:p>
    <w:tbl>
      <w:tblPr>
        <w:tblW w:w="6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732"/>
        <w:gridCol w:w="1120"/>
        <w:gridCol w:w="1620"/>
        <w:gridCol w:w="560"/>
      </w:tblGrid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2016.01.06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2016.01.06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2016.01.06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Garbac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Margit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Ács Edit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Jankovicsné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Május 1. 64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József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51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2016.01.28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Horváth Albert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10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Szaló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Március 15. u. 23.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Stadion söröző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2016.02.16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Kerékcsárda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Balázs Gyuláné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Madách 16/b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2016.02.26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2016.03.03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Kerékcsárda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2016.03.03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2016.03.03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2016.03.11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Ragány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Gyula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217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Garbac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Margit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Kokasdi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44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Kokasdi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29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Bocskai 3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Szegedi István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2016.03.31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Tóth Mihály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Csárda 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István 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Ragány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Gyula </w:t>
            </w: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e.v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217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Baranya Róza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Kossuth 9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2016.04.09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Bocskai 14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Vendéglő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Kikötő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2016.04.29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Halász 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2016.05.05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Szente László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2016.05.05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Ádám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Konczné N Noémi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Vendéglő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Kikötő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Ragány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Gyula E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.V</w:t>
            </w:r>
            <w:proofErr w:type="gramEnd"/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217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41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Gyurkovics Imre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Pipacs 3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2016.05.24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Baráth Miklós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2016.05.31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Lehoczky Mária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Tanácsház 36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2016.05.31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2016.06.03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Kikötő 1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2016.06.03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Remény sor 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Garbacz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Margit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62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Honzer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György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29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Kikötő 1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2016.06.18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Hibácska Lajos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Kikötő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2016.06.28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54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Baráth Miklós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Konnáth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Anikó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Horváth Albert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10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2016.07.08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Garai Edina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63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18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Éva László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Bebesi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Tanácsház 59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Balogh Attila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25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Debreceni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Szegedi István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Gyurkovics Imre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2016.07.29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Kikötő 1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Takács Zsolt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14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2016.08.04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2016.08.08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Szegény Sándorné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Kokasdi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44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Witmann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Antal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Ádám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Magyari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Csárda u 47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Konnát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Anikó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Bíró Ferenc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Sliszi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Csaba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Lendvainé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2016.08.27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Pelsőczi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Sándorné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Diófa 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Garbacz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Margit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Kikötő 1 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Konnáth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Anikó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2016.09.14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Debreceni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2016.09.16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Vendéglő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Kikötő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Baráth Miklós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Gyalus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Baur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Gabriella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2016.09.21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2016.09.26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EuroGuest</w:t>
            </w:r>
            <w:proofErr w:type="spellEnd"/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 xml:space="preserve">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16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Szegény Sándorné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Kakasdi 44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2016.09.29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2016.10.07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Tálos Gyuláné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Kornis Puszta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2016.10.11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Kyk5ő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Kikötő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2016.10.13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Baur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Gabriella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Molnár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64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Bocskainé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2016.10.20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2016.10.25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EuroGuest</w:t>
            </w:r>
            <w:proofErr w:type="spellEnd"/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 xml:space="preserve"> Kft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Kerékcsárda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  <w:t>11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2016.10.27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Szegedi István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Juhászvölgye 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 István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Baráth Miklós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2016.11.07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Vendéglő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Kikötő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Benedeczki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Sallai 10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Imréné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Csárda 45/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Katona György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Csárda 24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Éva László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Juhászvölgye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Kisboros Söröző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Meggyfa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2016.11.15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Lendvai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2016.11.17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Kádár Tamás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28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Ervin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Szív 34/</w:t>
            </w:r>
            <w:proofErr w:type="gram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2016.11.21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Konrát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Anikó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43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Takács Zsolt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Bocskainé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Debreceni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2016.11.24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Gáborné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76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</w:tr>
      <w:tr w:rsidR="007456D6" w:rsidRPr="007456D6" w:rsidTr="007456D6">
        <w:trPr>
          <w:trHeight w:val="270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2016.11.29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Révész Éva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 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2016.12.02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2016.12.08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Németek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55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Kocsis Tamás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57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2016.12.12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Horváth Albert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10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2016.12.16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Nándorné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19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2016.12.16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Baráth Miklós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 38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2016.12.19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Fábián Józsefné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 22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Mátrai János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2016.12.22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Kaszás Tímea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2016.12.23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12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2016.12.23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133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Debreceni Zoltán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82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  <w:tr w:rsidR="007456D6" w:rsidRPr="007456D6" w:rsidTr="007456D6">
        <w:trPr>
          <w:trHeight w:val="255"/>
          <w:jc w:val="center"/>
        </w:trPr>
        <w:tc>
          <w:tcPr>
            <w:tcW w:w="114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2016.12.27</w:t>
            </w:r>
          </w:p>
        </w:tc>
        <w:tc>
          <w:tcPr>
            <w:tcW w:w="17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Matlag</w:t>
            </w:r>
            <w:proofErr w:type="spellEnd"/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Ferencné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Juhászvölgyi 21</w:t>
            </w:r>
          </w:p>
        </w:tc>
        <w:tc>
          <w:tcPr>
            <w:tcW w:w="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7456D6" w:rsidRPr="007456D6" w:rsidRDefault="007456D6" w:rsidP="00745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456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</w:tr>
    </w:tbl>
    <w:p w:rsidR="00C47488" w:rsidRDefault="00C47488" w:rsidP="00105956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7456D6" w:rsidRDefault="007456D6" w:rsidP="007456D6">
      <w:pPr>
        <w:jc w:val="center"/>
        <w:rPr>
          <w:rFonts w:cstheme="minorHAnsi"/>
        </w:rPr>
      </w:pPr>
      <w:r>
        <w:rPr>
          <w:rFonts w:cstheme="minorHAnsi"/>
          <w:sz w:val="24"/>
          <w:szCs w:val="24"/>
        </w:rPr>
        <w:t>2016-ban összesen elszállítva: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569</w:t>
      </w:r>
      <w:r>
        <w:rPr>
          <w:rFonts w:cstheme="minorHAnsi"/>
          <w:b/>
          <w:sz w:val="28"/>
          <w:szCs w:val="28"/>
        </w:rPr>
        <w:t>m3</w:t>
      </w:r>
    </w:p>
    <w:p w:rsidR="007456D6" w:rsidRDefault="007456D6" w:rsidP="007456D6">
      <w:pPr>
        <w:jc w:val="both"/>
        <w:rPr>
          <w:rFonts w:cstheme="minorHAnsi"/>
          <w:sz w:val="24"/>
          <w:szCs w:val="24"/>
        </w:rPr>
      </w:pPr>
      <w:r w:rsidRPr="007456D6">
        <w:rPr>
          <w:rFonts w:cstheme="minorHAnsi"/>
          <w:sz w:val="24"/>
          <w:szCs w:val="24"/>
        </w:rPr>
        <w:t xml:space="preserve">A 2016-ban begyűjtött háztartási szennyvíz a Hamburger Hungária </w:t>
      </w:r>
      <w:proofErr w:type="spellStart"/>
      <w:r w:rsidRPr="007456D6">
        <w:rPr>
          <w:rFonts w:cstheme="minorHAnsi"/>
          <w:sz w:val="24"/>
          <w:szCs w:val="24"/>
        </w:rPr>
        <w:t>Zrt</w:t>
      </w:r>
      <w:proofErr w:type="spellEnd"/>
      <w:r w:rsidRPr="007456D6">
        <w:rPr>
          <w:rFonts w:cstheme="minorHAnsi"/>
          <w:sz w:val="24"/>
          <w:szCs w:val="24"/>
        </w:rPr>
        <w:t xml:space="preserve"> szennyvíztelepén lett elhelyezve.</w:t>
      </w:r>
      <w:r w:rsidRPr="007456D6">
        <w:rPr>
          <w:rFonts w:cstheme="minorHAnsi"/>
          <w:sz w:val="24"/>
          <w:szCs w:val="24"/>
        </w:rPr>
        <w:tab/>
      </w:r>
    </w:p>
    <w:p w:rsidR="007456D6" w:rsidRDefault="007456D6" w:rsidP="007456D6">
      <w:pPr>
        <w:jc w:val="both"/>
        <w:rPr>
          <w:rFonts w:cstheme="minorHAnsi"/>
          <w:sz w:val="24"/>
          <w:szCs w:val="24"/>
        </w:rPr>
      </w:pPr>
    </w:p>
    <w:p w:rsidR="007456D6" w:rsidRDefault="007456D6" w:rsidP="007456D6">
      <w:pPr>
        <w:jc w:val="both"/>
      </w:pPr>
      <w:r>
        <w:rPr>
          <w:rFonts w:cstheme="minorHAnsi"/>
          <w:sz w:val="24"/>
          <w:szCs w:val="24"/>
        </w:rPr>
        <w:t>2017.március 13.</w:t>
      </w:r>
    </w:p>
    <w:p w:rsidR="007456D6" w:rsidRDefault="007456D6" w:rsidP="007456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64FFE11D" wp14:editId="476BF31F">
            <wp:extent cx="2105025" cy="1381125"/>
            <wp:effectExtent l="0" t="0" r="9525" b="9525"/>
            <wp:docPr id="7" name="Kép 7" descr="stamp#.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tamp#.f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D6" w:rsidRDefault="007456D6" w:rsidP="007456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 wp14:anchorId="135ACC8C" wp14:editId="1D65D9FF">
            <wp:extent cx="2009775" cy="447675"/>
            <wp:effectExtent l="0" t="0" r="9525" b="9525"/>
            <wp:docPr id="6" name="Kép 6" descr="zsolt aláírás.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zsolt aláírás.f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D6" w:rsidRDefault="007456D6" w:rsidP="007456D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Liquid Porter Kft</w:t>
      </w:r>
    </w:p>
    <w:p w:rsidR="007456D6" w:rsidRDefault="007456D6" w:rsidP="007456D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Bársony Zsolt</w:t>
      </w:r>
    </w:p>
    <w:p w:rsidR="007456D6" w:rsidRDefault="007456D6" w:rsidP="007456D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Ügyv</w:t>
      </w:r>
      <w:proofErr w:type="spellEnd"/>
      <w:r>
        <w:t>. Ig.</w:t>
      </w:r>
    </w:p>
    <w:p w:rsidR="007456D6" w:rsidRPr="007456D6" w:rsidRDefault="007456D6" w:rsidP="00105956">
      <w:pPr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D77FF7" w:rsidRPr="007456D6" w:rsidRDefault="0062729F" w:rsidP="00A7089F">
      <w:pPr>
        <w:jc w:val="both"/>
        <w:rPr>
          <w:rFonts w:cstheme="minorHAnsi"/>
          <w:sz w:val="24"/>
          <w:szCs w:val="24"/>
        </w:rPr>
      </w:pPr>
      <w:r w:rsidRPr="007456D6">
        <w:rPr>
          <w:rFonts w:cstheme="minorHAnsi"/>
          <w:sz w:val="24"/>
          <w:szCs w:val="24"/>
        </w:rPr>
        <w:tab/>
      </w:r>
      <w:r w:rsidRPr="007456D6">
        <w:rPr>
          <w:rFonts w:cstheme="minorHAnsi"/>
          <w:sz w:val="24"/>
          <w:szCs w:val="24"/>
        </w:rPr>
        <w:tab/>
      </w:r>
    </w:p>
    <w:p w:rsidR="00463266" w:rsidRPr="007456D6" w:rsidRDefault="00463266" w:rsidP="0062729F">
      <w:pPr>
        <w:jc w:val="both"/>
        <w:rPr>
          <w:rFonts w:cstheme="minorHAnsi"/>
          <w:sz w:val="24"/>
          <w:szCs w:val="24"/>
        </w:rPr>
      </w:pPr>
    </w:p>
    <w:p w:rsidR="00463266" w:rsidRPr="007456D6" w:rsidRDefault="00463266" w:rsidP="0062729F">
      <w:pPr>
        <w:jc w:val="both"/>
        <w:rPr>
          <w:rFonts w:cstheme="minorHAnsi"/>
          <w:sz w:val="24"/>
          <w:szCs w:val="24"/>
        </w:rPr>
      </w:pPr>
    </w:p>
    <w:sectPr w:rsidR="00463266" w:rsidRPr="007456D6" w:rsidSect="00F61763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F6" w:rsidRDefault="00D564F6" w:rsidP="001E48C3">
      <w:pPr>
        <w:spacing w:after="0" w:line="240" w:lineRule="auto"/>
      </w:pPr>
      <w:r>
        <w:separator/>
      </w:r>
    </w:p>
  </w:endnote>
  <w:endnote w:type="continuationSeparator" w:id="0">
    <w:p w:rsidR="00D564F6" w:rsidRDefault="00D564F6" w:rsidP="001E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0367"/>
      <w:docPartObj>
        <w:docPartGallery w:val="Page Numbers (Bottom of Page)"/>
        <w:docPartUnique/>
      </w:docPartObj>
    </w:sdtPr>
    <w:sdtEndPr/>
    <w:sdtContent>
      <w:p w:rsidR="00C47488" w:rsidRDefault="00C47488">
        <w:pPr>
          <w:pStyle w:val="llb"/>
        </w:pPr>
      </w:p>
      <w:p w:rsidR="00C47488" w:rsidRDefault="004A6E18">
        <w:pPr>
          <w:pStyle w:val="llb"/>
        </w:pPr>
        <w:r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posOffset>-79375</wp:posOffset>
                  </wp:positionH>
                  <wp:positionV relativeFrom="bottomMargin">
                    <wp:posOffset>23495</wp:posOffset>
                  </wp:positionV>
                  <wp:extent cx="914400" cy="781685"/>
                  <wp:effectExtent l="0" t="42545" r="3175" b="4445"/>
                  <wp:wrapNone/>
                  <wp:docPr id="4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781685"/>
                            <a:chOff x="10800" y="14400"/>
                            <a:chExt cx="1440" cy="1440"/>
                          </a:xfrm>
                        </wpg:grpSpPr>
                        <wps:wsp>
                          <wps:cNvPr id="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7488" w:rsidRDefault="00C4748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47488" w:rsidRDefault="007456D6">
                                <w:pPr>
                                  <w:pStyle w:val="llb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1" o:spid="_x0000_s1026" style="position:absolute;margin-left:-6.25pt;margin-top:1.85pt;width:1in;height:61.55pt;z-index:251662336;mso-position-horizontal-relative:right-margin-area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" o:allowincell="f">
                  <v:rect id="Rectangle 1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>
                    <v:textbox>
                      <w:txbxContent>
                        <w:p w:rsidR="00C47488" w:rsidRDefault="00C47488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0IccMA&#10;AADaAAAADwAAAGRycy9kb3ducmV2LnhtbESPT2vCQBTE74LfYXlCb7ppaaXGbERL/wietIrXR/aZ&#10;hGbfxt1tTL99VxA8DjPzGyZb9KYRHTlfW1bwOElAEBdW11wq2H9/jF9B+ICssbFMCv7IwyIfDjJM&#10;tb3wlrpdKEWEsE9RQRVCm0rpi4oM+oltiaN3ss5giNKVUju8RLhp5FOSTKXBmuNChS29VVT87H6N&#10;gi+L5+NRr2af74dk8+La5+58sEo9jPrlHESgPtzDt/ZaK5jC9Uq8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0IccMAAADaAAAADwAAAAAAAAAAAAAAAACYAgAAZHJzL2Rv&#10;d25yZXYueG1sUEsFBgAAAAAEAAQA9QAAAIgDAAAAAA==&#10;" filled="f" fillcolor="#4f81bd [3204]" strokecolor="#4f81bd [3204]">
                    <v:textbox inset=",0,,0">
                      <w:txbxContent>
                        <w:p w:rsidR="00C47488" w:rsidRDefault="007456D6">
                          <w:pPr>
                            <w:pStyle w:val="ll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  <w:p w:rsidR="00C47488" w:rsidRDefault="00C47488">
        <w:pPr>
          <w:pStyle w:val="llb"/>
        </w:pPr>
      </w:p>
      <w:p w:rsidR="00C47488" w:rsidRDefault="007456D6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F6" w:rsidRDefault="00D564F6" w:rsidP="001E48C3">
      <w:pPr>
        <w:spacing w:after="0" w:line="240" w:lineRule="auto"/>
      </w:pPr>
      <w:r>
        <w:separator/>
      </w:r>
    </w:p>
  </w:footnote>
  <w:footnote w:type="continuationSeparator" w:id="0">
    <w:p w:rsidR="00D564F6" w:rsidRDefault="00D564F6" w:rsidP="001E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8" w:rsidRPr="003B0E3F" w:rsidRDefault="004A6E18" w:rsidP="00F61763">
    <w:pPr>
      <w:pStyle w:val="lfej"/>
      <w:jc w:val="center"/>
      <w:rPr>
        <w:color w:val="FFFFFF" w:themeColor="background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-177800</wp:posOffset>
              </wp:positionV>
              <wp:extent cx="1425575" cy="1088390"/>
              <wp:effectExtent l="11430" t="12700" r="77470" b="8001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088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47488" w:rsidRDefault="00C47488" w:rsidP="00F61763">
                          <w:r w:rsidRPr="003B0E3F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134836" cy="795399"/>
                                <wp:effectExtent l="19050" t="0" r="8164" b="0"/>
                                <wp:docPr id="10" name="Kép 4" descr="proba 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roba logo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0757" cy="806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180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-36.6pt;margin-top:-14pt;width:112.25pt;height:8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" strokecolor="#365f91 [2404]">
              <v:shadow on="t" opacity=".5" offset="6pt,6pt"/>
              <v:textbox inset=",5mm">
                <w:txbxContent>
                  <w:p w:rsidR="00C47488" w:rsidRDefault="00C47488" w:rsidP="00F61763">
                    <w:r w:rsidRPr="003B0E3F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1134836" cy="795399"/>
                          <wp:effectExtent l="19050" t="0" r="8164" b="0"/>
                          <wp:docPr id="10" name="Kép 4" descr="proba logo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roba logo2.png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0757" cy="806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-606425</wp:posOffset>
              </wp:positionH>
              <wp:positionV relativeFrom="paragraph">
                <wp:posOffset>-123190</wp:posOffset>
              </wp:positionV>
              <wp:extent cx="6955790" cy="935990"/>
              <wp:effectExtent l="12700" t="10160" r="13335" b="6350"/>
              <wp:wrapThrough wrapText="bothSides">
                <wp:wrapPolygon edited="0">
                  <wp:start x="-30" y="-220"/>
                  <wp:lineTo x="-30" y="20721"/>
                  <wp:lineTo x="3551" y="21380"/>
                  <wp:lineTo x="4025" y="21380"/>
                  <wp:lineTo x="7840" y="21380"/>
                  <wp:lineTo x="8286" y="21380"/>
                  <wp:lineTo x="9499" y="21160"/>
                  <wp:lineTo x="19705" y="17629"/>
                  <wp:lineTo x="21541" y="17409"/>
                  <wp:lineTo x="21630" y="17189"/>
                  <wp:lineTo x="21630" y="-220"/>
                  <wp:lineTo x="-30" y="-220"/>
                </wp:wrapPolygon>
              </wp:wrapThrough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5790" cy="93599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50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 w="127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chemeClr val="accent1">
                                  <a:lumMod val="40000"/>
                                  <a:lumOff val="6000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9147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19" o:spid="_x0000_s1026" type="#_x0000_t114" style="position:absolute;margin-left:-47.75pt;margin-top:-9.7pt;width:547.7pt;height:73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" fillcolor="#4f81bd [3204]" strokecolor="#f2f2f2 [3041]" strokeweight="1pt">
              <v:fill color2="#243f60 [1604]" angle="45" focus="100%" type="gradient"/>
              <v:shadow color="#b8cce4 [1300]" opacity=".5" offset="6pt,6pt"/>
              <w10:wrap type="through"/>
            </v:shape>
          </w:pict>
        </mc:Fallback>
      </mc:AlternateContent>
    </w:r>
    <w:r w:rsidR="00C47488" w:rsidRPr="003B0E3F">
      <w:rPr>
        <w:color w:val="FFFFFF" w:themeColor="background1"/>
      </w:rPr>
      <w:t>Kommunális Szolgáltató Kft.</w:t>
    </w:r>
  </w:p>
  <w:p w:rsidR="00C47488" w:rsidRPr="003B0E3F" w:rsidRDefault="00C47488" w:rsidP="00F61763">
    <w:pPr>
      <w:pStyle w:val="lfej"/>
      <w:jc w:val="center"/>
      <w:rPr>
        <w:color w:val="FFFFFF" w:themeColor="background1"/>
      </w:rPr>
    </w:pPr>
    <w:r w:rsidRPr="003B0E3F">
      <w:rPr>
        <w:color w:val="FFFFFF" w:themeColor="background1"/>
      </w:rPr>
      <w:t>H – 1077 Budapest, Bethlen Gábor utca 3. II./24.</w:t>
    </w:r>
  </w:p>
  <w:p w:rsidR="00C47488" w:rsidRDefault="00C47488" w:rsidP="00F61763">
    <w:pPr>
      <w:pStyle w:val="lfej"/>
      <w:jc w:val="center"/>
      <w:rPr>
        <w:color w:val="FFFFFF" w:themeColor="background1"/>
      </w:rPr>
    </w:pPr>
    <w:r>
      <w:rPr>
        <w:color w:val="FFFFFF" w:themeColor="background1"/>
      </w:rPr>
      <w:t>Tel</w:t>
    </w:r>
    <w:proofErr w:type="gramStart"/>
    <w:r>
      <w:rPr>
        <w:color w:val="FFFFFF" w:themeColor="background1"/>
      </w:rPr>
      <w:t>.:</w:t>
    </w:r>
    <w:proofErr w:type="gramEnd"/>
    <w:r>
      <w:rPr>
        <w:color w:val="FFFFFF" w:themeColor="background1"/>
      </w:rPr>
      <w:t xml:space="preserve"> 06 22 951-276</w:t>
    </w:r>
  </w:p>
  <w:p w:rsidR="00C47488" w:rsidRPr="00A11A35" w:rsidRDefault="00C47488" w:rsidP="00F61763">
    <w:pPr>
      <w:pStyle w:val="lfej"/>
      <w:jc w:val="center"/>
      <w:rPr>
        <w:color w:val="FFFFFF" w:themeColor="background1"/>
      </w:rPr>
    </w:pPr>
    <w:r>
      <w:rPr>
        <w:color w:val="FFFFFF" w:themeColor="background1"/>
      </w:rPr>
      <w:t>E-mail</w:t>
    </w:r>
    <w:r w:rsidRPr="00A11A35">
      <w:rPr>
        <w:color w:val="FFFFFF" w:themeColor="background1"/>
      </w:rPr>
      <w:t xml:space="preserve">: </w:t>
    </w:r>
    <w:hyperlink r:id="rId2" w:history="1">
      <w:r w:rsidRPr="00A11A35">
        <w:rPr>
          <w:rStyle w:val="Hiperhivatkozs"/>
          <w:color w:val="FFFFFF" w:themeColor="background1"/>
        </w:rPr>
        <w:t>liquid.porter@gmail.com</w:t>
      </w:r>
    </w:hyperlink>
    <w:r>
      <w:rPr>
        <w:color w:val="FFFFFF" w:themeColor="background1"/>
      </w:rPr>
      <w:t xml:space="preserve"> </w:t>
    </w:r>
  </w:p>
  <w:p w:rsidR="00C47488" w:rsidRPr="00A11A35" w:rsidRDefault="00C47488">
    <w:pPr>
      <w:pStyle w:val="lfej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016F1"/>
    <w:multiLevelType w:val="hybridMultilevel"/>
    <w:tmpl w:val="245054D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B6"/>
    <w:rsid w:val="00003A16"/>
    <w:rsid w:val="00004082"/>
    <w:rsid w:val="00055365"/>
    <w:rsid w:val="000933E6"/>
    <w:rsid w:val="0010046F"/>
    <w:rsid w:val="00101881"/>
    <w:rsid w:val="00105956"/>
    <w:rsid w:val="00135239"/>
    <w:rsid w:val="00141CC5"/>
    <w:rsid w:val="001B3A8F"/>
    <w:rsid w:val="001D5ED3"/>
    <w:rsid w:val="001E1C1D"/>
    <w:rsid w:val="001E48C3"/>
    <w:rsid w:val="001F2177"/>
    <w:rsid w:val="002B1F68"/>
    <w:rsid w:val="00300547"/>
    <w:rsid w:val="00324204"/>
    <w:rsid w:val="00326692"/>
    <w:rsid w:val="00333B35"/>
    <w:rsid w:val="003668AE"/>
    <w:rsid w:val="003B0E3F"/>
    <w:rsid w:val="00463266"/>
    <w:rsid w:val="00463A02"/>
    <w:rsid w:val="004A6E18"/>
    <w:rsid w:val="004D073E"/>
    <w:rsid w:val="004E02E0"/>
    <w:rsid w:val="004F253A"/>
    <w:rsid w:val="00531222"/>
    <w:rsid w:val="0056272B"/>
    <w:rsid w:val="0062729F"/>
    <w:rsid w:val="006843F3"/>
    <w:rsid w:val="00717CBA"/>
    <w:rsid w:val="007456D6"/>
    <w:rsid w:val="00776FB8"/>
    <w:rsid w:val="00797D47"/>
    <w:rsid w:val="007F3417"/>
    <w:rsid w:val="00807425"/>
    <w:rsid w:val="00827D22"/>
    <w:rsid w:val="00832ACA"/>
    <w:rsid w:val="008768D5"/>
    <w:rsid w:val="008C0C8F"/>
    <w:rsid w:val="008F4511"/>
    <w:rsid w:val="00904A74"/>
    <w:rsid w:val="0090573D"/>
    <w:rsid w:val="00924455"/>
    <w:rsid w:val="00953306"/>
    <w:rsid w:val="00971031"/>
    <w:rsid w:val="00A11A35"/>
    <w:rsid w:val="00A13E58"/>
    <w:rsid w:val="00A371FB"/>
    <w:rsid w:val="00A55EAC"/>
    <w:rsid w:val="00A7089F"/>
    <w:rsid w:val="00A87271"/>
    <w:rsid w:val="00A9712B"/>
    <w:rsid w:val="00AA0621"/>
    <w:rsid w:val="00B47095"/>
    <w:rsid w:val="00B9436A"/>
    <w:rsid w:val="00BB5493"/>
    <w:rsid w:val="00BB7D46"/>
    <w:rsid w:val="00C152E1"/>
    <w:rsid w:val="00C47488"/>
    <w:rsid w:val="00C6168D"/>
    <w:rsid w:val="00C76D60"/>
    <w:rsid w:val="00CB4F97"/>
    <w:rsid w:val="00D0500C"/>
    <w:rsid w:val="00D16359"/>
    <w:rsid w:val="00D42D05"/>
    <w:rsid w:val="00D564F6"/>
    <w:rsid w:val="00D60805"/>
    <w:rsid w:val="00D77262"/>
    <w:rsid w:val="00D7755C"/>
    <w:rsid w:val="00D77FF7"/>
    <w:rsid w:val="00E34ADD"/>
    <w:rsid w:val="00EA0CD5"/>
    <w:rsid w:val="00EA64BB"/>
    <w:rsid w:val="00F61763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docId w15:val="{C1A95B82-22EA-4A5E-ACB7-0C0C8A7C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168D"/>
  </w:style>
  <w:style w:type="paragraph" w:styleId="Cmsor2">
    <w:name w:val="heading 2"/>
    <w:basedOn w:val="Norml"/>
    <w:link w:val="Cmsor2Char"/>
    <w:qFormat/>
    <w:rsid w:val="00EA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A64B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48C3"/>
  </w:style>
  <w:style w:type="paragraph" w:styleId="llb">
    <w:name w:val="footer"/>
    <w:basedOn w:val="Norml"/>
    <w:link w:val="llbChar"/>
    <w:uiPriority w:val="99"/>
    <w:unhideWhenUsed/>
    <w:rsid w:val="001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48C3"/>
  </w:style>
  <w:style w:type="paragraph" w:styleId="Buborkszveg">
    <w:name w:val="Balloon Text"/>
    <w:basedOn w:val="Norml"/>
    <w:link w:val="BuborkszvegChar"/>
    <w:uiPriority w:val="99"/>
    <w:semiHidden/>
    <w:unhideWhenUsed/>
    <w:rsid w:val="001E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8C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0595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11A35"/>
    <w:rPr>
      <w:color w:val="0000FF" w:themeColor="hyperlink"/>
      <w:u w:val="single"/>
    </w:rPr>
  </w:style>
  <w:style w:type="character" w:customStyle="1" w:styleId="apple-converted-space">
    <w:name w:val="apple-converted-space"/>
    <w:basedOn w:val="Bekezdsalapbettpusa"/>
    <w:rsid w:val="00EA0CD5"/>
  </w:style>
  <w:style w:type="character" w:styleId="Mrltotthiperhivatkozs">
    <w:name w:val="FollowedHyperlink"/>
    <w:basedOn w:val="Bekezdsalapbettpusa"/>
    <w:uiPriority w:val="99"/>
    <w:semiHidden/>
    <w:unhideWhenUsed/>
    <w:rsid w:val="00141CC5"/>
    <w:rPr>
      <w:color w:val="800080"/>
      <w:u w:val="single"/>
    </w:rPr>
  </w:style>
  <w:style w:type="paragraph" w:customStyle="1" w:styleId="xl63">
    <w:name w:val="xl63"/>
    <w:basedOn w:val="Norml"/>
    <w:rsid w:val="00141CC5"/>
    <w:pPr>
      <w:pBdr>
        <w:lef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141CC5"/>
    <w:pPr>
      <w:pBdr>
        <w:right w:val="double" w:sz="6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141CC5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141CC5"/>
    <w:pPr>
      <w:pBdr>
        <w:right w:val="double" w:sz="6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9">
    <w:name w:val="xl69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141CC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73">
    <w:name w:val="xl73"/>
    <w:basedOn w:val="Norml"/>
    <w:rsid w:val="00141CC5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74">
    <w:name w:val="xl74"/>
    <w:basedOn w:val="Norml"/>
    <w:rsid w:val="00141CC5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141CC5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76">
    <w:name w:val="xl76"/>
    <w:basedOn w:val="Norml"/>
    <w:rsid w:val="00141CC5"/>
    <w:pPr>
      <w:pBdr>
        <w:top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77">
    <w:name w:val="xl77"/>
    <w:basedOn w:val="Norml"/>
    <w:rsid w:val="00141CC5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78">
    <w:name w:val="xl78"/>
    <w:basedOn w:val="Norml"/>
    <w:rsid w:val="00141CC5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79">
    <w:name w:val="xl79"/>
    <w:basedOn w:val="Norml"/>
    <w:rsid w:val="00141CC5"/>
    <w:pPr>
      <w:pBdr>
        <w:top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80">
    <w:name w:val="xl80"/>
    <w:basedOn w:val="Norml"/>
    <w:rsid w:val="00141CC5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81">
    <w:name w:val="xl81"/>
    <w:basedOn w:val="Norml"/>
    <w:rsid w:val="00141CC5"/>
    <w:pPr>
      <w:pBdr>
        <w:top w:val="single" w:sz="4" w:space="0" w:color="808080"/>
        <w:left w:val="single" w:sz="4" w:space="0" w:color="auto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2">
    <w:name w:val="xl82"/>
    <w:basedOn w:val="Norml"/>
    <w:rsid w:val="00141CC5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3">
    <w:name w:val="xl83"/>
    <w:basedOn w:val="Norml"/>
    <w:rsid w:val="00141CC5"/>
    <w:pPr>
      <w:pBdr>
        <w:top w:val="single" w:sz="4" w:space="0" w:color="808080"/>
        <w:lef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4">
    <w:name w:val="xl84"/>
    <w:basedOn w:val="Norml"/>
    <w:rsid w:val="00141CC5"/>
    <w:pPr>
      <w:pBdr>
        <w:top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5">
    <w:name w:val="xl85"/>
    <w:basedOn w:val="Norml"/>
    <w:rsid w:val="00141CC5"/>
    <w:pPr>
      <w:pBdr>
        <w:top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86">
    <w:name w:val="xl86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7">
    <w:name w:val="xl87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8">
    <w:name w:val="xl88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141CC5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2"/>
      <w:szCs w:val="12"/>
      <w:lang w:eastAsia="hu-HU"/>
    </w:rPr>
  </w:style>
  <w:style w:type="paragraph" w:customStyle="1" w:styleId="xl90">
    <w:name w:val="xl90"/>
    <w:basedOn w:val="Norml"/>
    <w:rsid w:val="00141CC5"/>
    <w:pP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1">
    <w:name w:val="xl91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5">
    <w:name w:val="xl95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6">
    <w:name w:val="xl96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98">
    <w:name w:val="xl98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41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hu-HU"/>
    </w:rPr>
  </w:style>
  <w:style w:type="paragraph" w:customStyle="1" w:styleId="xl101">
    <w:name w:val="xl101"/>
    <w:basedOn w:val="Norml"/>
    <w:rsid w:val="00C7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2">
    <w:name w:val="xl102"/>
    <w:basedOn w:val="Norml"/>
    <w:rsid w:val="00C7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3">
    <w:name w:val="xl103"/>
    <w:basedOn w:val="Norml"/>
    <w:rsid w:val="00C7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C7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5">
    <w:name w:val="xl105"/>
    <w:basedOn w:val="Norml"/>
    <w:rsid w:val="00C76D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1">
    <w:name w:val="xl111"/>
    <w:basedOn w:val="Norml"/>
    <w:rsid w:val="00C7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2">
    <w:name w:val="xl112"/>
    <w:basedOn w:val="Norml"/>
    <w:rsid w:val="00C76D6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rsid w:val="00C76D6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C76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5">
    <w:name w:val="xl115"/>
    <w:basedOn w:val="Norml"/>
    <w:rsid w:val="00C76D60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6">
    <w:name w:val="xl116"/>
    <w:basedOn w:val="Norml"/>
    <w:rsid w:val="00C76D60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7">
    <w:name w:val="xl117"/>
    <w:basedOn w:val="Norml"/>
    <w:rsid w:val="00C76D6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8">
    <w:name w:val="xl118"/>
    <w:basedOn w:val="Norml"/>
    <w:rsid w:val="00C76D60"/>
    <w:pPr>
      <w:pBdr>
        <w:top w:val="single" w:sz="4" w:space="0" w:color="808080"/>
        <w:left w:val="single" w:sz="4" w:space="0" w:color="auto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u-HU"/>
    </w:rPr>
  </w:style>
  <w:style w:type="paragraph" w:customStyle="1" w:styleId="xl119">
    <w:name w:val="xl119"/>
    <w:basedOn w:val="Norml"/>
    <w:rsid w:val="00C76D60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120">
    <w:name w:val="xl120"/>
    <w:basedOn w:val="Norml"/>
    <w:rsid w:val="00C76D60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C76D60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2">
    <w:name w:val="xl122"/>
    <w:basedOn w:val="Norml"/>
    <w:rsid w:val="00C76D60"/>
    <w:pPr>
      <w:pBdr>
        <w:top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3">
    <w:name w:val="xl123"/>
    <w:basedOn w:val="Norml"/>
    <w:rsid w:val="00C76D60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4">
    <w:name w:val="xl124"/>
    <w:basedOn w:val="Norml"/>
    <w:rsid w:val="00C76D60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5">
    <w:name w:val="xl125"/>
    <w:basedOn w:val="Norml"/>
    <w:rsid w:val="00C76D60"/>
    <w:pPr>
      <w:pBdr>
        <w:top w:val="single" w:sz="4" w:space="0" w:color="808080"/>
        <w:bottom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6">
    <w:name w:val="xl126"/>
    <w:basedOn w:val="Norml"/>
    <w:rsid w:val="00C76D60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27">
    <w:name w:val="xl127"/>
    <w:basedOn w:val="Norml"/>
    <w:rsid w:val="007456D6"/>
    <w:pPr>
      <w:pBdr>
        <w:top w:val="single" w:sz="4" w:space="0" w:color="808080"/>
        <w:left w:val="single" w:sz="4" w:space="0" w:color="80808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8">
    <w:name w:val="xl128"/>
    <w:basedOn w:val="Norml"/>
    <w:rsid w:val="007456D6"/>
    <w:pPr>
      <w:pBdr>
        <w:top w:val="single" w:sz="4" w:space="0" w:color="80808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9">
    <w:name w:val="xl129"/>
    <w:basedOn w:val="Norml"/>
    <w:rsid w:val="007456D6"/>
    <w:pPr>
      <w:pBdr>
        <w:top w:val="single" w:sz="4" w:space="0" w:color="808080"/>
        <w:bottom w:val="single" w:sz="8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0">
    <w:name w:val="xl130"/>
    <w:basedOn w:val="Norml"/>
    <w:rsid w:val="007456D6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7456D6"/>
    <w:pPr>
      <w:pBdr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2">
    <w:name w:val="xl132"/>
    <w:basedOn w:val="Norml"/>
    <w:rsid w:val="007456D6"/>
    <w:pPr>
      <w:pBdr>
        <w:top w:val="single" w:sz="4" w:space="0" w:color="808080"/>
        <w:left w:val="single" w:sz="4" w:space="0" w:color="auto"/>
        <w:bottom w:val="single" w:sz="8" w:space="0" w:color="auto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3">
    <w:name w:val="xl133"/>
    <w:basedOn w:val="Norml"/>
    <w:rsid w:val="007456D6"/>
    <w:pPr>
      <w:pBdr>
        <w:top w:val="single" w:sz="4" w:space="0" w:color="80808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4">
    <w:name w:val="xl134"/>
    <w:basedOn w:val="Norml"/>
    <w:rsid w:val="007456D6"/>
    <w:pPr>
      <w:pBdr>
        <w:top w:val="single" w:sz="4" w:space="0" w:color="808080"/>
        <w:bottom w:val="single" w:sz="8" w:space="0" w:color="auto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5">
    <w:name w:val="xl135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7456D6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7">
    <w:name w:val="xl137"/>
    <w:basedOn w:val="Norml"/>
    <w:rsid w:val="007456D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8">
    <w:name w:val="xl138"/>
    <w:basedOn w:val="Norml"/>
    <w:rsid w:val="007456D6"/>
    <w:pPr>
      <w:pBdr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7456D6"/>
    <w:pPr>
      <w:pBdr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7456D6"/>
    <w:pPr>
      <w:pBdr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142">
    <w:name w:val="xl142"/>
    <w:basedOn w:val="Norml"/>
    <w:rsid w:val="007456D6"/>
    <w:pPr>
      <w:pBdr>
        <w:top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143">
    <w:name w:val="xl143"/>
    <w:basedOn w:val="Norml"/>
    <w:rsid w:val="007456D6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144">
    <w:name w:val="xl144"/>
    <w:basedOn w:val="Norml"/>
    <w:rsid w:val="007456D6"/>
    <w:pPr>
      <w:pBdr>
        <w:top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7456D6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6">
    <w:name w:val="xl146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47">
    <w:name w:val="xl147"/>
    <w:basedOn w:val="Norml"/>
    <w:rsid w:val="007456D6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48">
    <w:name w:val="xl148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49">
    <w:name w:val="xl149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0">
    <w:name w:val="xl150"/>
    <w:basedOn w:val="Norml"/>
    <w:rsid w:val="007456D6"/>
    <w:pPr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51">
    <w:name w:val="xl151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2">
    <w:name w:val="xl152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53">
    <w:name w:val="xl153"/>
    <w:basedOn w:val="Norml"/>
    <w:rsid w:val="007456D6"/>
    <w:pPr>
      <w:pBdr>
        <w:top w:val="single" w:sz="4" w:space="0" w:color="80808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54">
    <w:name w:val="xl154"/>
    <w:basedOn w:val="Norml"/>
    <w:rsid w:val="007456D6"/>
    <w:pPr>
      <w:pBdr>
        <w:top w:val="single" w:sz="4" w:space="0" w:color="808080"/>
        <w:bottom w:val="single" w:sz="4" w:space="0" w:color="auto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55">
    <w:name w:val="xl155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56">
    <w:name w:val="xl156"/>
    <w:basedOn w:val="Norml"/>
    <w:rsid w:val="007456D6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7456D6"/>
    <w:pPr>
      <w:pBdr>
        <w:top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58">
    <w:name w:val="xl158"/>
    <w:basedOn w:val="Norml"/>
    <w:rsid w:val="007456D6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xl159">
    <w:name w:val="xl159"/>
    <w:basedOn w:val="Norml"/>
    <w:rsid w:val="007456D6"/>
    <w:pPr>
      <w:pBdr>
        <w:top w:val="single" w:sz="4" w:space="0" w:color="808080"/>
        <w:left w:val="single" w:sz="8" w:space="0" w:color="auto"/>
        <w:bottom w:val="single" w:sz="8" w:space="0" w:color="auto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0">
    <w:name w:val="xl160"/>
    <w:basedOn w:val="Norml"/>
    <w:rsid w:val="007456D6"/>
    <w:pPr>
      <w:pBdr>
        <w:top w:val="single" w:sz="4" w:space="0" w:color="808080"/>
        <w:left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1">
    <w:name w:val="xl161"/>
    <w:basedOn w:val="Norml"/>
    <w:rsid w:val="007456D6"/>
    <w:pPr>
      <w:pBdr>
        <w:top w:val="single" w:sz="8" w:space="0" w:color="auto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2">
    <w:name w:val="xl162"/>
    <w:basedOn w:val="Norml"/>
    <w:rsid w:val="007456D6"/>
    <w:pPr>
      <w:pBdr>
        <w:top w:val="single" w:sz="8" w:space="0" w:color="auto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3">
    <w:name w:val="xl163"/>
    <w:basedOn w:val="Norml"/>
    <w:rsid w:val="007456D6"/>
    <w:pPr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64">
    <w:name w:val="xl164"/>
    <w:basedOn w:val="Norml"/>
    <w:rsid w:val="007456D6"/>
    <w:pPr>
      <w:pBdr>
        <w:top w:val="single" w:sz="8" w:space="0" w:color="auto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5">
    <w:name w:val="xl165"/>
    <w:basedOn w:val="Norml"/>
    <w:rsid w:val="007456D6"/>
    <w:pPr>
      <w:pBdr>
        <w:top w:val="single" w:sz="8" w:space="0" w:color="auto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6">
    <w:name w:val="xl166"/>
    <w:basedOn w:val="Norml"/>
    <w:rsid w:val="007456D6"/>
    <w:pPr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7456D6"/>
    <w:pPr>
      <w:pBdr>
        <w:top w:val="single" w:sz="8" w:space="0" w:color="auto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8">
    <w:name w:val="xl168"/>
    <w:basedOn w:val="Norml"/>
    <w:rsid w:val="007456D6"/>
    <w:pPr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9">
    <w:name w:val="xl169"/>
    <w:basedOn w:val="Norml"/>
    <w:rsid w:val="007456D6"/>
    <w:pPr>
      <w:pBdr>
        <w:top w:val="single" w:sz="8" w:space="0" w:color="auto"/>
        <w:left w:val="single" w:sz="8" w:space="0" w:color="auto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0">
    <w:name w:val="xl170"/>
    <w:basedOn w:val="Norml"/>
    <w:rsid w:val="007456D6"/>
    <w:pPr>
      <w:pBdr>
        <w:top w:val="single" w:sz="8" w:space="0" w:color="auto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1">
    <w:name w:val="xl171"/>
    <w:basedOn w:val="Norml"/>
    <w:rsid w:val="007456D6"/>
    <w:pPr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2">
    <w:name w:val="xl172"/>
    <w:basedOn w:val="Norml"/>
    <w:rsid w:val="007456D6"/>
    <w:pPr>
      <w:pBdr>
        <w:top w:val="single" w:sz="8" w:space="0" w:color="auto"/>
        <w:left w:val="single" w:sz="4" w:space="0" w:color="808080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3">
    <w:name w:val="xl173"/>
    <w:basedOn w:val="Norml"/>
    <w:rsid w:val="007456D6"/>
    <w:pPr>
      <w:pBdr>
        <w:top w:val="single" w:sz="8" w:space="0" w:color="auto"/>
        <w:bottom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4">
    <w:name w:val="xl174"/>
    <w:basedOn w:val="Norml"/>
    <w:rsid w:val="007456D6"/>
    <w:pPr>
      <w:pBdr>
        <w:top w:val="single" w:sz="8" w:space="0" w:color="auto"/>
        <w:bottom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5">
    <w:name w:val="xl175"/>
    <w:basedOn w:val="Norml"/>
    <w:rsid w:val="007456D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6">
    <w:name w:val="xl176"/>
    <w:basedOn w:val="Norml"/>
    <w:rsid w:val="007456D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7">
    <w:name w:val="xl177"/>
    <w:basedOn w:val="Norml"/>
    <w:rsid w:val="007456D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8">
    <w:name w:val="xl178"/>
    <w:basedOn w:val="Norml"/>
    <w:rsid w:val="007456D6"/>
    <w:pPr>
      <w:pBdr>
        <w:top w:val="single" w:sz="4" w:space="0" w:color="808080"/>
        <w:left w:val="single" w:sz="4" w:space="0" w:color="auto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79">
    <w:name w:val="xl179"/>
    <w:basedOn w:val="Norml"/>
    <w:rsid w:val="007456D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7456D6"/>
    <w:pPr>
      <w:pBdr>
        <w:top w:val="single" w:sz="4" w:space="0" w:color="808080"/>
        <w:lef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1">
    <w:name w:val="xl181"/>
    <w:basedOn w:val="Norml"/>
    <w:rsid w:val="007456D6"/>
    <w:pPr>
      <w:pBdr>
        <w:top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2">
    <w:name w:val="xl182"/>
    <w:basedOn w:val="Norml"/>
    <w:rsid w:val="007456D6"/>
    <w:pPr>
      <w:pBdr>
        <w:top w:val="single" w:sz="4" w:space="0" w:color="808080"/>
        <w:right w:val="single" w:sz="4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3">
    <w:name w:val="xl183"/>
    <w:basedOn w:val="Norml"/>
    <w:rsid w:val="007456D6"/>
    <w:pPr>
      <w:pBdr>
        <w:top w:val="single" w:sz="4" w:space="0" w:color="808080"/>
        <w:left w:val="single" w:sz="4" w:space="0" w:color="auto"/>
        <w:bottom w:val="single" w:sz="8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4">
    <w:name w:val="xl184"/>
    <w:basedOn w:val="Norml"/>
    <w:rsid w:val="007456D6"/>
    <w:pPr>
      <w:pBdr>
        <w:top w:val="single" w:sz="4" w:space="0" w:color="808080"/>
        <w:left w:val="single" w:sz="4" w:space="0" w:color="auto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5">
    <w:name w:val="xl185"/>
    <w:basedOn w:val="Norml"/>
    <w:rsid w:val="007456D6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86">
    <w:name w:val="xl186"/>
    <w:basedOn w:val="Norml"/>
    <w:rsid w:val="007456D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quid.porter@gmail.com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PI\Liquid%20porter%20fejl&#233;ces%20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89CC2-D1C9-414E-8085-402D620E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Liquid porter fejléces lpapír</Template>
  <TotalTime>10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Kommunális Szolgáltató Kft.</vt:lpstr>
    </vt:vector>
  </TitlesOfParts>
  <Company>-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Kommunális Szolgáltató Kft.</dc:title>
  <dc:creator>Liquid-Porter</dc:creator>
  <cp:lastModifiedBy>Windows-felhasználó</cp:lastModifiedBy>
  <cp:revision>3</cp:revision>
  <cp:lastPrinted>2016-03-22T10:23:00Z</cp:lastPrinted>
  <dcterms:created xsi:type="dcterms:W3CDTF">2017-03-10T12:34:00Z</dcterms:created>
  <dcterms:modified xsi:type="dcterms:W3CDTF">2017-03-10T12:43:00Z</dcterms:modified>
</cp:coreProperties>
</file>